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76" w:rsidRPr="00BC330D" w:rsidRDefault="00201E76" w:rsidP="00DB30EC">
      <w:pPr>
        <w:spacing w:beforeLines="50" w:afterLines="50" w:line="360" w:lineRule="auto"/>
        <w:jc w:val="center"/>
        <w:rPr>
          <w:rFonts w:ascii="仿宋_GB2312" w:eastAsia="仿宋_GB2312" w:hAnsiTheme="minorEastAsia"/>
          <w:sz w:val="32"/>
          <w:szCs w:val="32"/>
        </w:rPr>
      </w:pPr>
      <w:r w:rsidRPr="00BC330D">
        <w:rPr>
          <w:rFonts w:ascii="仿宋_GB2312" w:eastAsia="仿宋_GB2312" w:hAnsiTheme="minorEastAsia" w:hint="eastAsia"/>
          <w:b/>
          <w:sz w:val="32"/>
        </w:rPr>
        <w:t>第十八届高交会“十大人气产品”活动</w:t>
      </w:r>
      <w:r w:rsidR="00914AE7" w:rsidRPr="00BC330D">
        <w:rPr>
          <w:rFonts w:ascii="仿宋_GB2312" w:eastAsia="仿宋_GB2312" w:hAnsiTheme="minorEastAsia" w:hint="eastAsia"/>
          <w:b/>
          <w:sz w:val="32"/>
        </w:rPr>
        <w:t>展商</w:t>
      </w:r>
      <w:r w:rsidRPr="00BC330D">
        <w:rPr>
          <w:rFonts w:ascii="仿宋_GB2312" w:eastAsia="仿宋_GB2312" w:hAnsiTheme="minorEastAsia" w:hint="eastAsia"/>
          <w:b/>
          <w:sz w:val="32"/>
        </w:rPr>
        <w:t>报名表</w:t>
      </w:r>
    </w:p>
    <w:p w:rsidR="00201E76" w:rsidRPr="00BC330D" w:rsidRDefault="00201E76" w:rsidP="003611DE">
      <w:pPr>
        <w:widowControl/>
        <w:ind w:firstLineChars="100" w:firstLine="240"/>
        <w:rPr>
          <w:rFonts w:ascii="仿宋_GB2312" w:eastAsia="仿宋_GB2312" w:hAnsi="宋体"/>
          <w:color w:val="000000"/>
          <w:kern w:val="0"/>
          <w:szCs w:val="21"/>
        </w:rPr>
      </w:pPr>
      <w:r w:rsidRPr="003611DE">
        <w:rPr>
          <w:rFonts w:ascii="仿宋_GB2312" w:eastAsia="仿宋_GB2312" w:hAnsi="宋体" w:hint="eastAsia"/>
          <w:color w:val="000000"/>
          <w:kern w:val="0"/>
          <w:sz w:val="24"/>
          <w:szCs w:val="21"/>
        </w:rPr>
        <w:t xml:space="preserve">填表日期：     年    月    日  </w:t>
      </w:r>
      <w:r w:rsidRPr="00BC330D">
        <w:rPr>
          <w:rFonts w:ascii="仿宋_GB2312" w:eastAsia="仿宋_GB2312" w:hAnsi="宋体" w:hint="eastAsia"/>
          <w:color w:val="000000"/>
          <w:kern w:val="0"/>
          <w:szCs w:val="21"/>
        </w:rPr>
        <w:t xml:space="preserve">                                        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3"/>
        <w:gridCol w:w="3121"/>
        <w:gridCol w:w="1463"/>
        <w:gridCol w:w="8"/>
        <w:gridCol w:w="2838"/>
      </w:tblGrid>
      <w:tr w:rsidR="00201E76" w:rsidRPr="00BC330D" w:rsidTr="003611DE">
        <w:trPr>
          <w:trHeight w:val="513"/>
          <w:jc w:val="center"/>
        </w:trPr>
        <w:tc>
          <w:tcPr>
            <w:tcW w:w="1253" w:type="dxa"/>
            <w:vAlign w:val="center"/>
          </w:tcPr>
          <w:p w:rsidR="00201E76" w:rsidRPr="00BC330D" w:rsidRDefault="00201E76" w:rsidP="00F3003C">
            <w:pPr>
              <w:jc w:val="left"/>
              <w:rPr>
                <w:rFonts w:ascii="仿宋_GB2312" w:eastAsia="仿宋_GB2312" w:hAnsi="仿宋"/>
                <w:b/>
                <w:sz w:val="24"/>
              </w:rPr>
            </w:pPr>
            <w:r w:rsidRPr="00BC330D">
              <w:rPr>
                <w:rFonts w:ascii="仿宋_GB2312" w:eastAsia="仿宋_GB2312" w:hAnsi="仿宋" w:hint="eastAsia"/>
                <w:b/>
                <w:sz w:val="24"/>
              </w:rPr>
              <w:t>参展展馆</w:t>
            </w:r>
          </w:p>
        </w:tc>
        <w:tc>
          <w:tcPr>
            <w:tcW w:w="3121" w:type="dxa"/>
            <w:vAlign w:val="center"/>
          </w:tcPr>
          <w:p w:rsidR="00201E76" w:rsidRPr="00BC330D" w:rsidRDefault="00201E76" w:rsidP="000D6B3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201E76" w:rsidRPr="00BC330D" w:rsidRDefault="00201E76" w:rsidP="00723AB7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BC330D">
              <w:rPr>
                <w:rFonts w:ascii="仿宋_GB2312" w:eastAsia="仿宋_GB2312" w:hAnsi="仿宋" w:hint="eastAsia"/>
                <w:b/>
                <w:sz w:val="24"/>
              </w:rPr>
              <w:t>展 位 号</w:t>
            </w:r>
          </w:p>
        </w:tc>
        <w:tc>
          <w:tcPr>
            <w:tcW w:w="2846" w:type="dxa"/>
            <w:gridSpan w:val="2"/>
            <w:vAlign w:val="center"/>
          </w:tcPr>
          <w:p w:rsidR="00201E76" w:rsidRPr="00BC330D" w:rsidRDefault="00201E76" w:rsidP="000D6B3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230FA9" w:rsidRPr="00BC330D" w:rsidTr="003611DE">
        <w:trPr>
          <w:trHeight w:val="480"/>
          <w:jc w:val="center"/>
        </w:trPr>
        <w:tc>
          <w:tcPr>
            <w:tcW w:w="1253" w:type="dxa"/>
            <w:vAlign w:val="center"/>
          </w:tcPr>
          <w:p w:rsidR="00230FA9" w:rsidRPr="00BC330D" w:rsidRDefault="00230FA9" w:rsidP="000D732A">
            <w:pPr>
              <w:jc w:val="left"/>
              <w:rPr>
                <w:rFonts w:ascii="仿宋_GB2312" w:eastAsia="仿宋_GB2312" w:hAnsi="仿宋"/>
                <w:sz w:val="24"/>
              </w:rPr>
            </w:pPr>
            <w:r w:rsidRPr="00BC330D">
              <w:rPr>
                <w:rFonts w:ascii="仿宋_GB2312" w:eastAsia="仿宋_GB2312" w:hAnsi="仿宋" w:hint="eastAsia"/>
                <w:sz w:val="24"/>
              </w:rPr>
              <w:t>公司名称</w:t>
            </w:r>
          </w:p>
        </w:tc>
        <w:tc>
          <w:tcPr>
            <w:tcW w:w="3121" w:type="dxa"/>
            <w:vAlign w:val="center"/>
          </w:tcPr>
          <w:p w:rsidR="00230FA9" w:rsidRPr="00BC330D" w:rsidRDefault="00230FA9" w:rsidP="000D6B33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230FA9" w:rsidRPr="00BC330D" w:rsidRDefault="00230FA9" w:rsidP="00230FA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BC330D">
              <w:rPr>
                <w:rFonts w:ascii="仿宋_GB2312" w:eastAsia="仿宋_GB2312" w:hAnsi="仿宋" w:hint="eastAsia"/>
                <w:sz w:val="24"/>
              </w:rPr>
              <w:t>公司</w:t>
            </w:r>
            <w:r>
              <w:rPr>
                <w:rFonts w:ascii="仿宋_GB2312" w:eastAsia="仿宋_GB2312" w:hAnsi="仿宋" w:hint="eastAsia"/>
                <w:sz w:val="24"/>
              </w:rPr>
              <w:t>网址</w:t>
            </w:r>
          </w:p>
        </w:tc>
        <w:tc>
          <w:tcPr>
            <w:tcW w:w="2838" w:type="dxa"/>
            <w:vAlign w:val="center"/>
          </w:tcPr>
          <w:p w:rsidR="00230FA9" w:rsidRPr="00BC330D" w:rsidRDefault="00230FA9" w:rsidP="000D6B3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427BDB" w:rsidRPr="00BC330D" w:rsidTr="003611DE">
        <w:trPr>
          <w:trHeight w:val="472"/>
          <w:jc w:val="center"/>
        </w:trPr>
        <w:tc>
          <w:tcPr>
            <w:tcW w:w="1253" w:type="dxa"/>
            <w:vAlign w:val="center"/>
          </w:tcPr>
          <w:p w:rsidR="00427BDB" w:rsidRPr="00BC330D" w:rsidRDefault="00427BDB" w:rsidP="005957ED">
            <w:pPr>
              <w:jc w:val="left"/>
              <w:rPr>
                <w:rFonts w:ascii="仿宋_GB2312" w:eastAsia="仿宋_GB2312" w:hAnsi="仿宋"/>
                <w:sz w:val="24"/>
              </w:rPr>
            </w:pPr>
            <w:r w:rsidRPr="00BC330D">
              <w:rPr>
                <w:rFonts w:ascii="仿宋_GB2312" w:eastAsia="仿宋_GB2312" w:hAnsi="仿宋" w:hint="eastAsia"/>
                <w:sz w:val="24"/>
              </w:rPr>
              <w:t>公司地址</w:t>
            </w:r>
          </w:p>
        </w:tc>
        <w:tc>
          <w:tcPr>
            <w:tcW w:w="7430" w:type="dxa"/>
            <w:gridSpan w:val="4"/>
            <w:vAlign w:val="center"/>
          </w:tcPr>
          <w:p w:rsidR="00427BDB" w:rsidRPr="00BC330D" w:rsidRDefault="00427BDB" w:rsidP="000D6B3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427BDB" w:rsidRPr="00BC330D" w:rsidTr="003611DE">
        <w:trPr>
          <w:trHeight w:val="467"/>
          <w:jc w:val="center"/>
        </w:trPr>
        <w:tc>
          <w:tcPr>
            <w:tcW w:w="1253" w:type="dxa"/>
            <w:vAlign w:val="center"/>
          </w:tcPr>
          <w:p w:rsidR="00427BDB" w:rsidRPr="00BC330D" w:rsidRDefault="00427BDB" w:rsidP="000B0F8B">
            <w:pPr>
              <w:jc w:val="left"/>
              <w:rPr>
                <w:rFonts w:ascii="仿宋_GB2312" w:eastAsia="仿宋_GB2312" w:hAnsi="仿宋"/>
                <w:sz w:val="24"/>
              </w:rPr>
            </w:pPr>
            <w:r w:rsidRPr="00BC330D">
              <w:rPr>
                <w:rFonts w:ascii="仿宋_GB2312" w:eastAsia="仿宋_GB2312" w:hAnsi="仿宋" w:hint="eastAsia"/>
                <w:sz w:val="24"/>
              </w:rPr>
              <w:t>产品名称</w:t>
            </w:r>
          </w:p>
        </w:tc>
        <w:tc>
          <w:tcPr>
            <w:tcW w:w="7430" w:type="dxa"/>
            <w:gridSpan w:val="4"/>
            <w:vAlign w:val="center"/>
          </w:tcPr>
          <w:p w:rsidR="00427BDB" w:rsidRPr="00BC330D" w:rsidRDefault="00427BDB" w:rsidP="000B0F8B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427BDB" w:rsidRPr="00BC330D" w:rsidTr="003611DE">
        <w:trPr>
          <w:trHeight w:val="1349"/>
          <w:jc w:val="center"/>
        </w:trPr>
        <w:tc>
          <w:tcPr>
            <w:tcW w:w="1253" w:type="dxa"/>
            <w:vAlign w:val="center"/>
          </w:tcPr>
          <w:p w:rsidR="00427BDB" w:rsidRPr="00BC330D" w:rsidRDefault="00427BDB" w:rsidP="00701F67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1"/>
              </w:rPr>
            </w:pPr>
            <w:r w:rsidRPr="00BC330D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1"/>
              </w:rPr>
              <w:t>技术领域</w:t>
            </w:r>
          </w:p>
        </w:tc>
        <w:tc>
          <w:tcPr>
            <w:tcW w:w="7430" w:type="dxa"/>
            <w:gridSpan w:val="4"/>
            <w:vAlign w:val="center"/>
          </w:tcPr>
          <w:p w:rsidR="00427BDB" w:rsidRPr="00BC330D" w:rsidRDefault="00427BDB" w:rsidP="00701F67">
            <w:pPr>
              <w:widowControl/>
              <w:rPr>
                <w:rFonts w:ascii="仿宋_GB2312" w:eastAsia="仿宋_GB2312" w:hAnsi="仿宋"/>
                <w:color w:val="000000"/>
                <w:kern w:val="0"/>
                <w:sz w:val="24"/>
                <w:szCs w:val="21"/>
              </w:rPr>
            </w:pPr>
            <w:r w:rsidRPr="00BC330D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1"/>
              </w:rPr>
              <w:t>□电子与信息       □</w:t>
            </w:r>
            <w:r w:rsidRPr="00BC330D">
              <w:rPr>
                <w:rFonts w:ascii="仿宋_GB2312" w:eastAsia="仿宋_GB2312" w:hAnsi="仿宋" w:hint="eastAsia"/>
                <w:kern w:val="0"/>
                <w:sz w:val="24"/>
                <w:szCs w:val="21"/>
              </w:rPr>
              <w:t>生物、医药及医疗器械</w:t>
            </w:r>
            <w:r w:rsidRPr="00BC330D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1"/>
              </w:rPr>
              <w:t xml:space="preserve">    □新材料  </w:t>
            </w:r>
          </w:p>
          <w:p w:rsidR="00427BDB" w:rsidRPr="00BC330D" w:rsidRDefault="00427BDB" w:rsidP="00701F67">
            <w:pPr>
              <w:widowControl/>
              <w:rPr>
                <w:rFonts w:ascii="仿宋_GB2312" w:eastAsia="仿宋_GB2312" w:hAnsi="仿宋"/>
                <w:color w:val="000000"/>
                <w:kern w:val="0"/>
                <w:sz w:val="24"/>
                <w:szCs w:val="21"/>
              </w:rPr>
            </w:pPr>
            <w:r w:rsidRPr="00BC330D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1"/>
              </w:rPr>
              <w:t>□</w:t>
            </w:r>
            <w:r w:rsidRPr="00BC330D">
              <w:rPr>
                <w:rFonts w:ascii="仿宋_GB2312" w:eastAsia="仿宋_GB2312" w:hAnsi="仿宋" w:hint="eastAsia"/>
                <w:kern w:val="0"/>
                <w:sz w:val="24"/>
                <w:szCs w:val="21"/>
              </w:rPr>
              <w:t xml:space="preserve">光机电一体化及先进制造    </w:t>
            </w:r>
            <w:r w:rsidRPr="00BC330D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1"/>
              </w:rPr>
              <w:t>□环境保护       □新能源、节能技术 □农林牧渔    □航空航天  □</w:t>
            </w:r>
            <w:r w:rsidRPr="00BC330D">
              <w:rPr>
                <w:rFonts w:ascii="仿宋_GB2312" w:eastAsia="仿宋_GB2312" w:hAnsi="仿宋" w:hint="eastAsia"/>
                <w:kern w:val="0"/>
                <w:sz w:val="24"/>
                <w:szCs w:val="21"/>
              </w:rPr>
              <w:t xml:space="preserve">地球、空间、海洋工程 </w:t>
            </w:r>
            <w:r w:rsidRPr="00BC330D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1"/>
              </w:rPr>
              <w:t xml:space="preserve"> □</w:t>
            </w:r>
            <w:r w:rsidRPr="00BC330D">
              <w:rPr>
                <w:rFonts w:ascii="仿宋_GB2312" w:eastAsia="仿宋_GB2312" w:hAnsi="仿宋" w:hint="eastAsia"/>
                <w:kern w:val="0"/>
                <w:sz w:val="24"/>
                <w:szCs w:val="21"/>
              </w:rPr>
              <w:t>高技术服务业</w:t>
            </w:r>
            <w:r w:rsidRPr="00BC330D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1"/>
              </w:rPr>
              <w:t xml:space="preserve">      □其他</w:t>
            </w:r>
          </w:p>
        </w:tc>
      </w:tr>
      <w:tr w:rsidR="00723AB7" w:rsidRPr="00BC330D" w:rsidTr="003611DE">
        <w:trPr>
          <w:trHeight w:val="505"/>
          <w:jc w:val="center"/>
        </w:trPr>
        <w:tc>
          <w:tcPr>
            <w:tcW w:w="1253" w:type="dxa"/>
            <w:vAlign w:val="center"/>
          </w:tcPr>
          <w:p w:rsidR="00723AB7" w:rsidRPr="00BC330D" w:rsidRDefault="00723AB7" w:rsidP="00701F67">
            <w:pPr>
              <w:widowControl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公司人数</w:t>
            </w:r>
          </w:p>
        </w:tc>
        <w:tc>
          <w:tcPr>
            <w:tcW w:w="3121" w:type="dxa"/>
            <w:vAlign w:val="center"/>
          </w:tcPr>
          <w:p w:rsidR="00723AB7" w:rsidRPr="00BC330D" w:rsidRDefault="00723AB7" w:rsidP="00701F67">
            <w:pPr>
              <w:pStyle w:val="p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723AB7" w:rsidRPr="00BC330D" w:rsidRDefault="00723AB7" w:rsidP="00723AB7">
            <w:pPr>
              <w:pStyle w:val="p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公司年产值</w:t>
            </w:r>
          </w:p>
        </w:tc>
        <w:tc>
          <w:tcPr>
            <w:tcW w:w="2846" w:type="dxa"/>
            <w:gridSpan w:val="2"/>
            <w:vAlign w:val="center"/>
          </w:tcPr>
          <w:p w:rsidR="00723AB7" w:rsidRPr="00BC330D" w:rsidRDefault="00723AB7" w:rsidP="00723AB7">
            <w:pPr>
              <w:pStyle w:val="p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27BDB" w:rsidRPr="00BC330D" w:rsidTr="003611DE">
        <w:trPr>
          <w:trHeight w:val="812"/>
          <w:jc w:val="center"/>
        </w:trPr>
        <w:tc>
          <w:tcPr>
            <w:tcW w:w="1253" w:type="dxa"/>
            <w:vAlign w:val="center"/>
          </w:tcPr>
          <w:p w:rsidR="00427BDB" w:rsidRPr="00BC330D" w:rsidRDefault="00427BDB" w:rsidP="00701F67">
            <w:pPr>
              <w:widowControl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 w:rsidRPr="00BC330D"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是否拥有自主知识产权</w:t>
            </w:r>
          </w:p>
        </w:tc>
        <w:tc>
          <w:tcPr>
            <w:tcW w:w="7430" w:type="dxa"/>
            <w:gridSpan w:val="4"/>
            <w:vAlign w:val="center"/>
          </w:tcPr>
          <w:p w:rsidR="00427BDB" w:rsidRPr="00BC330D" w:rsidRDefault="00427BDB" w:rsidP="00701F67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 w:rsidRPr="00BC330D">
              <w:rPr>
                <w:rFonts w:ascii="仿宋_GB2312" w:eastAsia="仿宋_GB2312" w:hAnsi="仿宋" w:hint="eastAsia"/>
                <w:sz w:val="24"/>
              </w:rPr>
              <w:t>□是</w:t>
            </w:r>
          </w:p>
          <w:p w:rsidR="00427BDB" w:rsidRPr="00BC330D" w:rsidRDefault="00427BDB" w:rsidP="00701F67">
            <w:pPr>
              <w:rPr>
                <w:rFonts w:ascii="仿宋_GB2312" w:eastAsia="仿宋_GB2312" w:hAnsi="仿宋"/>
                <w:sz w:val="24"/>
              </w:rPr>
            </w:pPr>
            <w:r w:rsidRPr="00BC330D">
              <w:rPr>
                <w:rFonts w:ascii="仿宋_GB2312" w:eastAsia="仿宋_GB2312" w:hAnsi="仿宋" w:hint="eastAsia"/>
                <w:sz w:val="24"/>
              </w:rPr>
              <w:t>□否</w:t>
            </w:r>
          </w:p>
        </w:tc>
      </w:tr>
      <w:tr w:rsidR="00427BDB" w:rsidRPr="00BC330D" w:rsidTr="003611DE">
        <w:trPr>
          <w:trHeight w:val="1120"/>
          <w:jc w:val="center"/>
        </w:trPr>
        <w:tc>
          <w:tcPr>
            <w:tcW w:w="1253" w:type="dxa"/>
            <w:vAlign w:val="center"/>
          </w:tcPr>
          <w:p w:rsidR="00427BDB" w:rsidRPr="00BC330D" w:rsidRDefault="00427BDB" w:rsidP="00427BDB">
            <w:pPr>
              <w:pStyle w:val="p0"/>
              <w:rPr>
                <w:rFonts w:ascii="仿宋_GB2312" w:eastAsia="仿宋_GB2312" w:hAnsi="仿宋"/>
                <w:sz w:val="24"/>
                <w:szCs w:val="24"/>
              </w:rPr>
            </w:pPr>
            <w:r w:rsidRPr="00BC330D">
              <w:rPr>
                <w:rFonts w:ascii="仿宋_GB2312" w:eastAsia="仿宋_GB2312" w:hAnsi="仿宋" w:hint="eastAsia"/>
                <w:sz w:val="24"/>
                <w:szCs w:val="24"/>
              </w:rPr>
              <w:t>发布/面世情况</w:t>
            </w:r>
          </w:p>
        </w:tc>
        <w:tc>
          <w:tcPr>
            <w:tcW w:w="7430" w:type="dxa"/>
            <w:gridSpan w:val="4"/>
            <w:vAlign w:val="center"/>
          </w:tcPr>
          <w:p w:rsidR="00427BDB" w:rsidRPr="003611DE" w:rsidRDefault="00427BDB" w:rsidP="00701F67">
            <w:pPr>
              <w:pStyle w:val="p0"/>
              <w:rPr>
                <w:rFonts w:ascii="仿宋_GB2312" w:eastAsia="仿宋_GB2312" w:hAnsi="仿宋"/>
                <w:sz w:val="24"/>
                <w:szCs w:val="24"/>
              </w:rPr>
            </w:pPr>
            <w:r w:rsidRPr="00BC330D">
              <w:rPr>
                <w:rFonts w:ascii="仿宋_GB2312" w:eastAsia="仿宋_GB2312" w:hAnsi="仿宋" w:hint="eastAsia"/>
                <w:sz w:val="24"/>
                <w:szCs w:val="24"/>
              </w:rPr>
              <w:t>□海内外首次面世</w:t>
            </w:r>
            <w:r w:rsidR="003611DE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</w:t>
            </w:r>
            <w:r w:rsidR="003611DE" w:rsidRPr="00BC330D">
              <w:rPr>
                <w:rFonts w:ascii="仿宋_GB2312" w:eastAsia="仿宋_GB2312" w:hAnsi="仿宋" w:hint="eastAsia"/>
                <w:sz w:val="24"/>
                <w:szCs w:val="24"/>
              </w:rPr>
              <w:t>□常规展示</w:t>
            </w:r>
          </w:p>
          <w:p w:rsidR="00427BDB" w:rsidRPr="003611DE" w:rsidRDefault="00427BDB" w:rsidP="003611DE">
            <w:pPr>
              <w:pStyle w:val="p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BC330D">
              <w:rPr>
                <w:rFonts w:ascii="仿宋_GB2312" w:eastAsia="仿宋_GB2312" w:hAnsi="仿宋" w:hint="eastAsia"/>
                <w:sz w:val="24"/>
                <w:szCs w:val="24"/>
              </w:rPr>
              <w:t>□国内首次面世</w:t>
            </w:r>
            <w:r w:rsidR="003611DE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</w:t>
            </w:r>
            <w:r w:rsidR="003611DE" w:rsidRPr="00BC330D">
              <w:rPr>
                <w:rFonts w:ascii="仿宋_GB2312" w:eastAsia="仿宋_GB2312" w:hAnsi="仿宋" w:hint="eastAsia"/>
                <w:sz w:val="24"/>
                <w:szCs w:val="24"/>
              </w:rPr>
              <w:t>□其他（请注明）：</w:t>
            </w:r>
          </w:p>
          <w:p w:rsidR="00427BDB" w:rsidRPr="00BC330D" w:rsidRDefault="00427BDB" w:rsidP="00701F67">
            <w:pPr>
              <w:pStyle w:val="p0"/>
              <w:rPr>
                <w:rFonts w:ascii="仿宋_GB2312" w:eastAsia="仿宋_GB2312" w:hAnsi="仿宋"/>
                <w:sz w:val="24"/>
                <w:szCs w:val="24"/>
              </w:rPr>
            </w:pPr>
            <w:r w:rsidRPr="00BC330D">
              <w:rPr>
                <w:rFonts w:ascii="仿宋_GB2312" w:eastAsia="仿宋_GB2312" w:hAnsi="仿宋" w:hint="eastAsia"/>
                <w:sz w:val="24"/>
                <w:szCs w:val="24"/>
              </w:rPr>
              <w:t>□国内展会首次展出</w:t>
            </w:r>
            <w:r w:rsidR="003611DE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</w:t>
            </w:r>
            <w:r w:rsidR="003611DE" w:rsidRPr="00BC330D">
              <w:rPr>
                <w:rFonts w:ascii="仿宋_GB2312" w:eastAsia="仿宋_GB2312" w:hAnsi="仿宋" w:hint="eastAsia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:rsidR="00427BDB" w:rsidRPr="00BC330D" w:rsidTr="003611DE">
        <w:trPr>
          <w:trHeight w:val="2178"/>
          <w:jc w:val="center"/>
        </w:trPr>
        <w:tc>
          <w:tcPr>
            <w:tcW w:w="1253" w:type="dxa"/>
            <w:vAlign w:val="center"/>
          </w:tcPr>
          <w:p w:rsidR="00427BDB" w:rsidRPr="00BC330D" w:rsidRDefault="00427BDB" w:rsidP="000B0F8B">
            <w:pPr>
              <w:jc w:val="left"/>
              <w:rPr>
                <w:rFonts w:ascii="仿宋_GB2312" w:eastAsia="仿宋_GB2312" w:hAnsi="仿宋"/>
                <w:sz w:val="24"/>
              </w:rPr>
            </w:pPr>
            <w:r w:rsidRPr="00BC330D">
              <w:rPr>
                <w:rFonts w:ascii="仿宋_GB2312" w:eastAsia="仿宋_GB2312" w:hAnsi="仿宋" w:hint="eastAsia"/>
                <w:sz w:val="24"/>
              </w:rPr>
              <w:t>产品介绍</w:t>
            </w:r>
          </w:p>
        </w:tc>
        <w:tc>
          <w:tcPr>
            <w:tcW w:w="7430" w:type="dxa"/>
            <w:gridSpan w:val="4"/>
            <w:vAlign w:val="center"/>
          </w:tcPr>
          <w:p w:rsidR="00427BDB" w:rsidRPr="00BC330D" w:rsidRDefault="00427BDB" w:rsidP="00427BDB">
            <w:pPr>
              <w:rPr>
                <w:rFonts w:ascii="仿宋_GB2312" w:eastAsia="仿宋_GB2312" w:hAnsi="仿宋"/>
                <w:sz w:val="24"/>
              </w:rPr>
            </w:pPr>
            <w:r w:rsidRPr="00BC330D">
              <w:rPr>
                <w:rFonts w:ascii="仿宋_GB2312" w:eastAsia="仿宋_GB2312" w:hAnsi="仿宋" w:hint="eastAsia"/>
                <w:sz w:val="24"/>
              </w:rPr>
              <w:t>产品基本介绍（简介、技术特点、应用范围等）。</w:t>
            </w:r>
          </w:p>
        </w:tc>
      </w:tr>
      <w:tr w:rsidR="00427BDB" w:rsidRPr="00BC330D" w:rsidTr="003611DE">
        <w:trPr>
          <w:trHeight w:val="501"/>
          <w:jc w:val="center"/>
        </w:trPr>
        <w:tc>
          <w:tcPr>
            <w:tcW w:w="1253" w:type="dxa"/>
            <w:vAlign w:val="center"/>
          </w:tcPr>
          <w:p w:rsidR="00427BDB" w:rsidRPr="00BC330D" w:rsidRDefault="00230FA9" w:rsidP="00096A0B">
            <w:pPr>
              <w:jc w:val="left"/>
              <w:rPr>
                <w:rFonts w:ascii="仿宋_GB2312" w:eastAsia="仿宋_GB2312" w:hAnsi="仿宋"/>
                <w:sz w:val="24"/>
              </w:rPr>
            </w:pPr>
            <w:r w:rsidRPr="00BC330D">
              <w:rPr>
                <w:rFonts w:ascii="仿宋_GB2312" w:eastAsia="仿宋_GB2312" w:hAnsi="仿宋" w:hint="eastAsia"/>
                <w:sz w:val="24"/>
              </w:rPr>
              <w:t>联 系 人</w:t>
            </w:r>
          </w:p>
        </w:tc>
        <w:tc>
          <w:tcPr>
            <w:tcW w:w="3121" w:type="dxa"/>
            <w:vAlign w:val="center"/>
          </w:tcPr>
          <w:p w:rsidR="00427BDB" w:rsidRPr="00BC330D" w:rsidRDefault="00427BDB" w:rsidP="00096A0B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427BDB" w:rsidRPr="00BC330D" w:rsidRDefault="00230FA9" w:rsidP="00230FA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BC330D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vAlign w:val="center"/>
          </w:tcPr>
          <w:p w:rsidR="00427BDB" w:rsidRPr="00BC330D" w:rsidRDefault="00427BDB" w:rsidP="000D6B33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3611DE" w:rsidRPr="00BC330D" w:rsidTr="003611DE">
        <w:trPr>
          <w:trHeight w:val="481"/>
          <w:jc w:val="center"/>
        </w:trPr>
        <w:tc>
          <w:tcPr>
            <w:tcW w:w="1253" w:type="dxa"/>
            <w:vAlign w:val="center"/>
          </w:tcPr>
          <w:p w:rsidR="003611DE" w:rsidRPr="00BC330D" w:rsidRDefault="003611DE" w:rsidP="00096A0B">
            <w:pPr>
              <w:jc w:val="left"/>
              <w:rPr>
                <w:rFonts w:ascii="仿宋_GB2312" w:eastAsia="仿宋_GB2312" w:hAnsi="仿宋"/>
                <w:sz w:val="24"/>
              </w:rPr>
            </w:pPr>
            <w:proofErr w:type="gramStart"/>
            <w:r w:rsidRPr="00BC330D">
              <w:rPr>
                <w:rFonts w:ascii="仿宋_GB2312" w:eastAsia="仿宋_GB2312" w:hAnsi="仿宋" w:hint="eastAsia"/>
                <w:sz w:val="24"/>
              </w:rPr>
              <w:t>邮</w:t>
            </w:r>
            <w:proofErr w:type="gramEnd"/>
            <w:r w:rsidRPr="00BC330D">
              <w:rPr>
                <w:rFonts w:ascii="仿宋_GB2312" w:eastAsia="仿宋_GB2312" w:hAnsi="仿宋" w:hint="eastAsia"/>
                <w:sz w:val="24"/>
              </w:rPr>
              <w:t xml:space="preserve">    箱</w:t>
            </w:r>
          </w:p>
        </w:tc>
        <w:tc>
          <w:tcPr>
            <w:tcW w:w="7430" w:type="dxa"/>
            <w:gridSpan w:val="4"/>
            <w:vAlign w:val="center"/>
          </w:tcPr>
          <w:p w:rsidR="003611DE" w:rsidRPr="00BC330D" w:rsidRDefault="003611DE" w:rsidP="000D6B33">
            <w:pPr>
              <w:rPr>
                <w:rFonts w:ascii="仿宋_GB2312" w:eastAsia="仿宋_GB2312" w:hAnsi="仿宋"/>
                <w:sz w:val="24"/>
              </w:rPr>
            </w:pPr>
          </w:p>
        </w:tc>
      </w:tr>
    </w:tbl>
    <w:p w:rsidR="00427BDB" w:rsidRDefault="00427BDB" w:rsidP="00172CF7">
      <w:pPr>
        <w:rPr>
          <w:rFonts w:ascii="仿宋_GB2312" w:eastAsia="仿宋_GB2312" w:hAnsi="宋体"/>
          <w:b/>
          <w:bCs/>
          <w:color w:val="000000"/>
          <w:kern w:val="0"/>
          <w:szCs w:val="21"/>
        </w:rPr>
      </w:pPr>
      <w:r w:rsidRPr="00BC330D">
        <w:rPr>
          <w:rFonts w:ascii="仿宋_GB2312" w:eastAsia="仿宋_GB2312" w:hAnsi="宋体" w:hint="eastAsia"/>
          <w:b/>
          <w:bCs/>
          <w:color w:val="000000"/>
          <w:kern w:val="0"/>
          <w:szCs w:val="21"/>
        </w:rPr>
        <w:t>备注：</w:t>
      </w:r>
      <w:r w:rsidR="00172CF7" w:rsidRPr="00BC330D">
        <w:rPr>
          <w:rFonts w:ascii="仿宋_GB2312" w:eastAsia="仿宋_GB2312" w:hAnsi="宋体" w:hint="eastAsia"/>
          <w:b/>
          <w:bCs/>
          <w:color w:val="000000"/>
          <w:kern w:val="0"/>
          <w:szCs w:val="21"/>
        </w:rPr>
        <w:t>关于产品</w:t>
      </w:r>
      <w:r w:rsidRPr="00BC330D">
        <w:rPr>
          <w:rFonts w:ascii="仿宋_GB2312" w:eastAsia="仿宋_GB2312" w:hAnsi="宋体" w:hint="eastAsia"/>
          <w:b/>
          <w:bCs/>
          <w:color w:val="000000"/>
          <w:kern w:val="0"/>
          <w:szCs w:val="21"/>
        </w:rPr>
        <w:t>成果鉴定及获奖情况</w:t>
      </w:r>
      <w:r w:rsidR="00172CF7" w:rsidRPr="00BC330D">
        <w:rPr>
          <w:rFonts w:ascii="仿宋_GB2312" w:eastAsia="仿宋_GB2312" w:hAnsi="宋体" w:hint="eastAsia"/>
          <w:b/>
          <w:bCs/>
          <w:color w:val="000000"/>
          <w:kern w:val="0"/>
          <w:szCs w:val="21"/>
        </w:rPr>
        <w:t>、产品照片、产品视频等资料，</w:t>
      </w:r>
      <w:r w:rsidRPr="00BC330D">
        <w:rPr>
          <w:rFonts w:ascii="仿宋_GB2312" w:eastAsia="仿宋_GB2312" w:hAnsi="宋体" w:hint="eastAsia"/>
          <w:b/>
          <w:bCs/>
          <w:color w:val="000000"/>
          <w:kern w:val="0"/>
          <w:szCs w:val="21"/>
        </w:rPr>
        <w:t>请另附页说明</w:t>
      </w:r>
      <w:r w:rsidR="00172CF7" w:rsidRPr="00BC330D">
        <w:rPr>
          <w:rFonts w:ascii="仿宋_GB2312" w:eastAsia="仿宋_GB2312" w:hAnsi="宋体" w:hint="eastAsia"/>
          <w:b/>
          <w:bCs/>
          <w:color w:val="000000"/>
          <w:kern w:val="0"/>
          <w:szCs w:val="21"/>
        </w:rPr>
        <w:t>及提交</w:t>
      </w:r>
      <w:r w:rsidRPr="00BC330D">
        <w:rPr>
          <w:rFonts w:ascii="仿宋_GB2312" w:eastAsia="仿宋_GB2312" w:hAnsi="宋体" w:hint="eastAsia"/>
          <w:b/>
          <w:bCs/>
          <w:color w:val="000000"/>
          <w:kern w:val="0"/>
          <w:szCs w:val="21"/>
        </w:rPr>
        <w:t>。</w:t>
      </w:r>
    </w:p>
    <w:p w:rsidR="003611DE" w:rsidRDefault="003611DE" w:rsidP="003611DE">
      <w:pPr>
        <w:ind w:firstLineChars="1750" w:firstLine="4200"/>
        <w:rPr>
          <w:rFonts w:ascii="仿宋_GB2312" w:eastAsia="仿宋_GB2312" w:hAnsi="宋体"/>
          <w:color w:val="000000"/>
          <w:kern w:val="0"/>
          <w:sz w:val="24"/>
          <w:szCs w:val="21"/>
        </w:rPr>
      </w:pPr>
    </w:p>
    <w:p w:rsidR="003611DE" w:rsidRDefault="003611DE" w:rsidP="003611DE">
      <w:pPr>
        <w:ind w:firstLineChars="1750" w:firstLine="4200"/>
        <w:rPr>
          <w:rFonts w:ascii="仿宋_GB2312" w:eastAsia="仿宋_GB2312" w:hAnsi="宋体"/>
          <w:color w:val="000000"/>
          <w:kern w:val="0"/>
          <w:sz w:val="24"/>
          <w:szCs w:val="21"/>
        </w:rPr>
      </w:pPr>
      <w:r w:rsidRPr="003611DE">
        <w:rPr>
          <w:rFonts w:ascii="仿宋_GB2312" w:eastAsia="仿宋_GB2312" w:hAnsi="宋体" w:hint="eastAsia"/>
          <w:color w:val="000000"/>
          <w:kern w:val="0"/>
          <w:sz w:val="24"/>
          <w:szCs w:val="21"/>
        </w:rPr>
        <w:t>报名公司（盖章）：</w:t>
      </w:r>
    </w:p>
    <w:p w:rsidR="003611DE" w:rsidRDefault="003611DE" w:rsidP="003611DE">
      <w:pPr>
        <w:ind w:firstLineChars="1750" w:firstLine="4200"/>
        <w:jc w:val="left"/>
        <w:rPr>
          <w:rFonts w:ascii="仿宋_GB2312" w:eastAsia="仿宋_GB2312" w:hAnsi="宋体"/>
          <w:color w:val="000000"/>
          <w:kern w:val="0"/>
          <w:sz w:val="24"/>
          <w:szCs w:val="21"/>
        </w:rPr>
      </w:pPr>
    </w:p>
    <w:p w:rsidR="003611DE" w:rsidRPr="003611DE" w:rsidRDefault="003611DE" w:rsidP="003611DE">
      <w:pPr>
        <w:ind w:firstLineChars="1750" w:firstLine="4200"/>
        <w:jc w:val="left"/>
        <w:rPr>
          <w:rFonts w:ascii="仿宋_GB2312" w:eastAsia="仿宋_GB2312" w:hAnsi="宋体"/>
          <w:color w:val="000000"/>
          <w:kern w:val="0"/>
          <w:sz w:val="24"/>
          <w:szCs w:val="21"/>
        </w:rPr>
      </w:pPr>
    </w:p>
    <w:p w:rsidR="003611DE" w:rsidRDefault="003611DE" w:rsidP="00172CF7">
      <w:pPr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 xml:space="preserve">推荐意见：拟同意。      </w:t>
      </w:r>
      <w:r w:rsidR="00937F26" w:rsidRPr="00230FA9">
        <w:rPr>
          <w:rFonts w:ascii="仿宋_GB2312" w:eastAsia="仿宋_GB2312" w:hAnsi="仿宋" w:hint="eastAsia"/>
          <w:sz w:val="28"/>
        </w:rPr>
        <w:t>展区推荐人</w:t>
      </w:r>
      <w:r>
        <w:rPr>
          <w:rFonts w:ascii="仿宋_GB2312" w:eastAsia="仿宋_GB2312" w:hAnsi="仿宋" w:hint="eastAsia"/>
          <w:sz w:val="28"/>
        </w:rPr>
        <w:t>（签字）</w:t>
      </w:r>
      <w:r w:rsidR="00230FA9" w:rsidRPr="00230FA9">
        <w:rPr>
          <w:rFonts w:ascii="仿宋_GB2312" w:eastAsia="仿宋_GB2312" w:hAnsi="仿宋" w:hint="eastAsia"/>
          <w:sz w:val="28"/>
        </w:rPr>
        <w:t>：</w:t>
      </w:r>
    </w:p>
    <w:p w:rsidR="00723AB7" w:rsidRPr="00723AB7" w:rsidRDefault="001E5547" w:rsidP="001E5547">
      <w:pPr>
        <w:ind w:firstLineChars="1200" w:firstLine="336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参展推荐组织（盖章）</w:t>
      </w:r>
    </w:p>
    <w:sectPr w:rsidR="00723AB7" w:rsidRPr="00723AB7" w:rsidSect="003E2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48E" w:rsidRDefault="00A1248E" w:rsidP="005764F5">
      <w:r>
        <w:separator/>
      </w:r>
    </w:p>
  </w:endnote>
  <w:endnote w:type="continuationSeparator" w:id="0">
    <w:p w:rsidR="00A1248E" w:rsidRDefault="00A1248E" w:rsidP="00576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48E" w:rsidRDefault="00A1248E" w:rsidP="005764F5">
      <w:r>
        <w:separator/>
      </w:r>
    </w:p>
  </w:footnote>
  <w:footnote w:type="continuationSeparator" w:id="0">
    <w:p w:rsidR="00A1248E" w:rsidRDefault="00A1248E" w:rsidP="00576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6265"/>
    <w:multiLevelType w:val="hybridMultilevel"/>
    <w:tmpl w:val="3204513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>
    <w:nsid w:val="062431E2"/>
    <w:multiLevelType w:val="hybridMultilevel"/>
    <w:tmpl w:val="DA3E0266"/>
    <w:lvl w:ilvl="0" w:tplc="4E7410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3D09E8"/>
    <w:multiLevelType w:val="hybridMultilevel"/>
    <w:tmpl w:val="5298F4C6"/>
    <w:lvl w:ilvl="0" w:tplc="F6326E0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7019E3"/>
    <w:multiLevelType w:val="hybridMultilevel"/>
    <w:tmpl w:val="7BF84FE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76B0F93"/>
    <w:multiLevelType w:val="multilevel"/>
    <w:tmpl w:val="176B0F93"/>
    <w:lvl w:ilvl="0">
      <w:start w:val="1"/>
      <w:numFmt w:val="decimal"/>
      <w:lvlText w:val="%1)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1BE30A65"/>
    <w:multiLevelType w:val="multilevel"/>
    <w:tmpl w:val="1BE30A6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29B4544"/>
    <w:multiLevelType w:val="hybridMultilevel"/>
    <w:tmpl w:val="E71A788E"/>
    <w:lvl w:ilvl="0" w:tplc="A454CF3C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4CA16BE"/>
    <w:multiLevelType w:val="hybridMultilevel"/>
    <w:tmpl w:val="7BF84FE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26455EF7"/>
    <w:multiLevelType w:val="hybridMultilevel"/>
    <w:tmpl w:val="D72E9A0E"/>
    <w:lvl w:ilvl="0" w:tplc="4E741076">
      <w:start w:val="1"/>
      <w:numFmt w:val="decimal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27450F6"/>
    <w:multiLevelType w:val="hybridMultilevel"/>
    <w:tmpl w:val="5CA810DC"/>
    <w:lvl w:ilvl="0" w:tplc="90FCA14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5B47C50"/>
    <w:multiLevelType w:val="hybridMultilevel"/>
    <w:tmpl w:val="D84A4114"/>
    <w:lvl w:ilvl="0" w:tplc="04090011">
      <w:start w:val="1"/>
      <w:numFmt w:val="decimal"/>
      <w:lvlText w:val="%1)"/>
      <w:lvlJc w:val="left"/>
      <w:pPr>
        <w:ind w:left="106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1">
    <w:nsid w:val="3E2A0C78"/>
    <w:multiLevelType w:val="hybridMultilevel"/>
    <w:tmpl w:val="C75A49F0"/>
    <w:lvl w:ilvl="0" w:tplc="7D0EEF6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068238F"/>
    <w:multiLevelType w:val="hybridMultilevel"/>
    <w:tmpl w:val="B2A6F6FA"/>
    <w:lvl w:ilvl="0" w:tplc="5BF8D59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45E77D79"/>
    <w:multiLevelType w:val="hybridMultilevel"/>
    <w:tmpl w:val="0860B148"/>
    <w:lvl w:ilvl="0" w:tplc="B3369156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7AA7F64"/>
    <w:multiLevelType w:val="hybridMultilevel"/>
    <w:tmpl w:val="3E9EB4DA"/>
    <w:lvl w:ilvl="0" w:tplc="4E741076">
      <w:start w:val="1"/>
      <w:numFmt w:val="decimal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4E10033D"/>
    <w:multiLevelType w:val="hybridMultilevel"/>
    <w:tmpl w:val="66D8E0EA"/>
    <w:lvl w:ilvl="0" w:tplc="80582EE4">
      <w:start w:val="3"/>
      <w:numFmt w:val="bullet"/>
      <w:lvlText w:val="□"/>
      <w:lvlJc w:val="left"/>
      <w:pPr>
        <w:ind w:left="920" w:hanging="360"/>
      </w:pPr>
      <w:rPr>
        <w:rFonts w:ascii="仿宋_GB2312" w:eastAsia="仿宋_GB2312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6">
    <w:nsid w:val="516D031B"/>
    <w:multiLevelType w:val="multilevel"/>
    <w:tmpl w:val="516D031B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5F1E52BA"/>
    <w:multiLevelType w:val="hybridMultilevel"/>
    <w:tmpl w:val="A3707974"/>
    <w:lvl w:ilvl="0" w:tplc="C73C01B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52A4D46"/>
    <w:multiLevelType w:val="hybridMultilevel"/>
    <w:tmpl w:val="7BF84FE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6FDE5964"/>
    <w:multiLevelType w:val="hybridMultilevel"/>
    <w:tmpl w:val="C75A49F0"/>
    <w:lvl w:ilvl="0" w:tplc="7D0EEF6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05E1891"/>
    <w:multiLevelType w:val="hybridMultilevel"/>
    <w:tmpl w:val="05DE62F6"/>
    <w:lvl w:ilvl="0" w:tplc="4E7410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0857E7D"/>
    <w:multiLevelType w:val="hybridMultilevel"/>
    <w:tmpl w:val="B336C6B0"/>
    <w:lvl w:ilvl="0" w:tplc="420079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51B4EEC"/>
    <w:multiLevelType w:val="hybridMultilevel"/>
    <w:tmpl w:val="DA3E0266"/>
    <w:lvl w:ilvl="0" w:tplc="4E7410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51C08B6"/>
    <w:multiLevelType w:val="multilevel"/>
    <w:tmpl w:val="751C08B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9673219"/>
    <w:multiLevelType w:val="hybridMultilevel"/>
    <w:tmpl w:val="5AD89D44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>
    <w:nsid w:val="7A043567"/>
    <w:multiLevelType w:val="hybridMultilevel"/>
    <w:tmpl w:val="6E88C50E"/>
    <w:lvl w:ilvl="0" w:tplc="4F2A974A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6">
    <w:nsid w:val="7C9B22A8"/>
    <w:multiLevelType w:val="hybridMultilevel"/>
    <w:tmpl w:val="75EE91F0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7D0203EF"/>
    <w:multiLevelType w:val="hybridMultilevel"/>
    <w:tmpl w:val="F8F6B6A8"/>
    <w:lvl w:ilvl="0" w:tplc="318E99C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7E1073BC"/>
    <w:multiLevelType w:val="hybridMultilevel"/>
    <w:tmpl w:val="7BF84FE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3"/>
  </w:num>
  <w:num w:numId="2">
    <w:abstractNumId w:val="16"/>
  </w:num>
  <w:num w:numId="3">
    <w:abstractNumId w:val="5"/>
  </w:num>
  <w:num w:numId="4">
    <w:abstractNumId w:val="4"/>
  </w:num>
  <w:num w:numId="5">
    <w:abstractNumId w:val="7"/>
  </w:num>
  <w:num w:numId="6">
    <w:abstractNumId w:val="13"/>
  </w:num>
  <w:num w:numId="7">
    <w:abstractNumId w:val="2"/>
  </w:num>
  <w:num w:numId="8">
    <w:abstractNumId w:val="9"/>
  </w:num>
  <w:num w:numId="9">
    <w:abstractNumId w:val="17"/>
  </w:num>
  <w:num w:numId="10">
    <w:abstractNumId w:val="21"/>
  </w:num>
  <w:num w:numId="11">
    <w:abstractNumId w:val="28"/>
  </w:num>
  <w:num w:numId="12">
    <w:abstractNumId w:val="3"/>
  </w:num>
  <w:num w:numId="13">
    <w:abstractNumId w:val="18"/>
  </w:num>
  <w:num w:numId="14">
    <w:abstractNumId w:val="22"/>
  </w:num>
  <w:num w:numId="15">
    <w:abstractNumId w:val="1"/>
  </w:num>
  <w:num w:numId="16">
    <w:abstractNumId w:val="19"/>
  </w:num>
  <w:num w:numId="17">
    <w:abstractNumId w:val="11"/>
  </w:num>
  <w:num w:numId="18">
    <w:abstractNumId w:val="20"/>
  </w:num>
  <w:num w:numId="19">
    <w:abstractNumId w:val="12"/>
  </w:num>
  <w:num w:numId="20">
    <w:abstractNumId w:val="24"/>
  </w:num>
  <w:num w:numId="21">
    <w:abstractNumId w:val="26"/>
  </w:num>
  <w:num w:numId="22">
    <w:abstractNumId w:val="0"/>
  </w:num>
  <w:num w:numId="23">
    <w:abstractNumId w:val="6"/>
  </w:num>
  <w:num w:numId="24">
    <w:abstractNumId w:val="8"/>
  </w:num>
  <w:num w:numId="25">
    <w:abstractNumId w:val="14"/>
  </w:num>
  <w:num w:numId="26">
    <w:abstractNumId w:val="10"/>
  </w:num>
  <w:num w:numId="27">
    <w:abstractNumId w:val="25"/>
  </w:num>
  <w:num w:numId="28">
    <w:abstractNumId w:val="27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48E"/>
    <w:rsid w:val="000074DA"/>
    <w:rsid w:val="0002040F"/>
    <w:rsid w:val="00050F67"/>
    <w:rsid w:val="00067220"/>
    <w:rsid w:val="0006758D"/>
    <w:rsid w:val="00076EF6"/>
    <w:rsid w:val="000A0CD3"/>
    <w:rsid w:val="000A3DC2"/>
    <w:rsid w:val="000D01B7"/>
    <w:rsid w:val="000E6D92"/>
    <w:rsid w:val="000F6FAA"/>
    <w:rsid w:val="001404BF"/>
    <w:rsid w:val="00171259"/>
    <w:rsid w:val="00172CF7"/>
    <w:rsid w:val="00183254"/>
    <w:rsid w:val="0018625A"/>
    <w:rsid w:val="00187732"/>
    <w:rsid w:val="001A2033"/>
    <w:rsid w:val="001A32B8"/>
    <w:rsid w:val="001A5693"/>
    <w:rsid w:val="001E5547"/>
    <w:rsid w:val="001F608D"/>
    <w:rsid w:val="00201E76"/>
    <w:rsid w:val="00211098"/>
    <w:rsid w:val="00230FA9"/>
    <w:rsid w:val="00255B33"/>
    <w:rsid w:val="002661E2"/>
    <w:rsid w:val="0029284B"/>
    <w:rsid w:val="002937F2"/>
    <w:rsid w:val="002B66F0"/>
    <w:rsid w:val="002C2050"/>
    <w:rsid w:val="002D5157"/>
    <w:rsid w:val="002E6982"/>
    <w:rsid w:val="0032071F"/>
    <w:rsid w:val="0033056A"/>
    <w:rsid w:val="003320C3"/>
    <w:rsid w:val="00340A89"/>
    <w:rsid w:val="003528E7"/>
    <w:rsid w:val="003611DE"/>
    <w:rsid w:val="003645C8"/>
    <w:rsid w:val="00370DBE"/>
    <w:rsid w:val="003C7064"/>
    <w:rsid w:val="003E24F3"/>
    <w:rsid w:val="003F3DCD"/>
    <w:rsid w:val="003F65D6"/>
    <w:rsid w:val="00427BDB"/>
    <w:rsid w:val="00434025"/>
    <w:rsid w:val="004925F2"/>
    <w:rsid w:val="004D3261"/>
    <w:rsid w:val="005009F8"/>
    <w:rsid w:val="005215DA"/>
    <w:rsid w:val="00536B40"/>
    <w:rsid w:val="0056621B"/>
    <w:rsid w:val="005764F5"/>
    <w:rsid w:val="005A743A"/>
    <w:rsid w:val="005B7875"/>
    <w:rsid w:val="005D36B7"/>
    <w:rsid w:val="005E155C"/>
    <w:rsid w:val="005F313B"/>
    <w:rsid w:val="00616047"/>
    <w:rsid w:val="00625370"/>
    <w:rsid w:val="00627E85"/>
    <w:rsid w:val="00634A71"/>
    <w:rsid w:val="00636C77"/>
    <w:rsid w:val="00676F0D"/>
    <w:rsid w:val="0069280B"/>
    <w:rsid w:val="006F079A"/>
    <w:rsid w:val="007067E2"/>
    <w:rsid w:val="00723215"/>
    <w:rsid w:val="00723AB7"/>
    <w:rsid w:val="00730C53"/>
    <w:rsid w:val="00740D2D"/>
    <w:rsid w:val="0074688C"/>
    <w:rsid w:val="00751D6F"/>
    <w:rsid w:val="007704D7"/>
    <w:rsid w:val="00780BBC"/>
    <w:rsid w:val="0079542C"/>
    <w:rsid w:val="00797100"/>
    <w:rsid w:val="007A07DA"/>
    <w:rsid w:val="007B01BD"/>
    <w:rsid w:val="007C0030"/>
    <w:rsid w:val="007C24A4"/>
    <w:rsid w:val="007C3E3B"/>
    <w:rsid w:val="007D4D0E"/>
    <w:rsid w:val="007E7678"/>
    <w:rsid w:val="008053C5"/>
    <w:rsid w:val="00823698"/>
    <w:rsid w:val="008269E6"/>
    <w:rsid w:val="00830DB0"/>
    <w:rsid w:val="00885E94"/>
    <w:rsid w:val="008A363D"/>
    <w:rsid w:val="008A7F69"/>
    <w:rsid w:val="008B7C1C"/>
    <w:rsid w:val="008E05F1"/>
    <w:rsid w:val="008E15FE"/>
    <w:rsid w:val="008E410F"/>
    <w:rsid w:val="00914AE7"/>
    <w:rsid w:val="00932FC0"/>
    <w:rsid w:val="00937F26"/>
    <w:rsid w:val="00990125"/>
    <w:rsid w:val="00994D1D"/>
    <w:rsid w:val="009A2D93"/>
    <w:rsid w:val="00A00410"/>
    <w:rsid w:val="00A1248E"/>
    <w:rsid w:val="00A3320D"/>
    <w:rsid w:val="00A424C9"/>
    <w:rsid w:val="00A74B58"/>
    <w:rsid w:val="00A90383"/>
    <w:rsid w:val="00AA3FB4"/>
    <w:rsid w:val="00AB24E1"/>
    <w:rsid w:val="00AE7D08"/>
    <w:rsid w:val="00AF1257"/>
    <w:rsid w:val="00AF4C76"/>
    <w:rsid w:val="00B018BC"/>
    <w:rsid w:val="00B01D37"/>
    <w:rsid w:val="00B156C5"/>
    <w:rsid w:val="00B41A39"/>
    <w:rsid w:val="00B47652"/>
    <w:rsid w:val="00B85DB9"/>
    <w:rsid w:val="00B916BB"/>
    <w:rsid w:val="00B91C2C"/>
    <w:rsid w:val="00B922C8"/>
    <w:rsid w:val="00BA01BB"/>
    <w:rsid w:val="00BA0301"/>
    <w:rsid w:val="00BB30D8"/>
    <w:rsid w:val="00BC330D"/>
    <w:rsid w:val="00BC43F4"/>
    <w:rsid w:val="00BF15D4"/>
    <w:rsid w:val="00BF26E9"/>
    <w:rsid w:val="00C2673A"/>
    <w:rsid w:val="00C33C6B"/>
    <w:rsid w:val="00C4656E"/>
    <w:rsid w:val="00C54EAE"/>
    <w:rsid w:val="00C96F42"/>
    <w:rsid w:val="00C9784B"/>
    <w:rsid w:val="00CB34D2"/>
    <w:rsid w:val="00CB6226"/>
    <w:rsid w:val="00CC0F76"/>
    <w:rsid w:val="00CE2E84"/>
    <w:rsid w:val="00CF1034"/>
    <w:rsid w:val="00D0557F"/>
    <w:rsid w:val="00D4504F"/>
    <w:rsid w:val="00D56C83"/>
    <w:rsid w:val="00DA21CC"/>
    <w:rsid w:val="00DB30EC"/>
    <w:rsid w:val="00E3197C"/>
    <w:rsid w:val="00E406F1"/>
    <w:rsid w:val="00E44272"/>
    <w:rsid w:val="00E5693D"/>
    <w:rsid w:val="00E70E46"/>
    <w:rsid w:val="00EA5459"/>
    <w:rsid w:val="00ED6ED6"/>
    <w:rsid w:val="00EF498A"/>
    <w:rsid w:val="00EF4C1F"/>
    <w:rsid w:val="00F07A1F"/>
    <w:rsid w:val="00F21DC9"/>
    <w:rsid w:val="00F2673B"/>
    <w:rsid w:val="00F3003C"/>
    <w:rsid w:val="00F439A5"/>
    <w:rsid w:val="00F45E7E"/>
    <w:rsid w:val="00F63701"/>
    <w:rsid w:val="00F97E94"/>
    <w:rsid w:val="00FA42D8"/>
    <w:rsid w:val="00FC596D"/>
    <w:rsid w:val="00FD4454"/>
    <w:rsid w:val="00FE5BB9"/>
    <w:rsid w:val="00FF4F8F"/>
    <w:rsid w:val="4115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F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E24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E2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E2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rsid w:val="003E2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3E24F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E24F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E24F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3E24F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unhideWhenUsed/>
    <w:rsid w:val="00C54EAE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0D01B7"/>
    <w:rPr>
      <w:color w:val="0000FF" w:themeColor="hyperlink"/>
      <w:u w:val="single"/>
    </w:rPr>
  </w:style>
  <w:style w:type="paragraph" w:customStyle="1" w:styleId="p0">
    <w:name w:val="p0"/>
    <w:basedOn w:val="a"/>
    <w:rsid w:val="00427BDB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237;&#31080;&#27963;&#21160;&#23448;&#32593;&#21457;&#25991;\&#31532;&#21313;&#20843;&#23626;&#39640;&#20132;&#20250;&#8220;&#21313;&#22823;&#20154;&#27668;&#20135;&#21697;&#8221;&#27963;&#21160;&#23637;&#21830;&#25253;&#21517;&#3492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0"/>
    <customShpInfo spid="_x0000_s2061"/>
    <customShpInfo spid="_x0000_s2057"/>
    <customShpInfo spid="_x0000_s2059"/>
    <customShpInfo spid="_x0000_s2055"/>
    <customShpInfo spid="_x0000_s2052"/>
    <customShpInfo spid="_x0000_s2062"/>
    <customShpInfo spid="_x0000_s2063"/>
    <customShpInfo spid="_x0000_s2051"/>
    <customShpInfo spid="_x0000_s2067"/>
    <customShpInfo spid="_x0000_s2060"/>
    <customShpInfo spid="_x0000_s2064"/>
    <customShpInfo spid="_x0000_s2086"/>
    <customShpInfo spid="_x0000_s2083"/>
    <customShpInfo spid="_x0000_s2085"/>
    <customShpInfo spid="_x0000_s2087"/>
    <customShpInfo spid="_x0000_s2058"/>
    <customShpInfo spid="_x0000_s2053"/>
    <customShpInfo spid="_x0000_s2056"/>
    <customShpInfo spid="_x0000_s2065"/>
    <customShpInfo spid="_x0000_s2068"/>
    <customShpInfo spid="_x0000_s2054"/>
    <customShpInfo spid="_x0000_s208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第十八届高交会“十大人气产品”活动展商报名表.dotx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>SZCEC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SZ1</dc:creator>
  <cp:lastModifiedBy>SZ1</cp:lastModifiedBy>
  <cp:revision>1</cp:revision>
  <cp:lastPrinted>2016-09-09T03:37:00Z</cp:lastPrinted>
  <dcterms:created xsi:type="dcterms:W3CDTF">2016-09-26T02:17:00Z</dcterms:created>
  <dcterms:modified xsi:type="dcterms:W3CDTF">2016-09-26T02:18:00Z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